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E489" w14:textId="0E9B0158" w:rsidR="00B2154A" w:rsidRPr="00995418" w:rsidRDefault="002E4969">
      <w:pPr>
        <w:pStyle w:val="Heading1"/>
        <w:rPr>
          <w:rStyle w:val="Heading1Char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  <w:r w:rsidRPr="00017214">
        <w:rPr>
          <w:b/>
          <w:bCs/>
          <w:color w:val="EE0000"/>
          <w:sz w:val="44"/>
          <w:szCs w:val="44"/>
        </w:rPr>
        <w:t>Save the Date</w:t>
      </w:r>
      <w:r w:rsidR="005C7ED7" w:rsidRPr="00017214">
        <w:rPr>
          <w:b/>
          <w:bCs/>
          <w:color w:val="EE0000"/>
          <w:sz w:val="44"/>
          <w:szCs w:val="44"/>
        </w:rPr>
        <w:t>!</w:t>
      </w:r>
      <w:r w:rsidR="00F30B15">
        <w:rPr>
          <w:b/>
          <w:bCs/>
          <w:color w:val="EE0000"/>
          <w:sz w:val="44"/>
          <w:szCs w:val="44"/>
        </w:rPr>
        <w:t xml:space="preserve"> </w:t>
      </w:r>
      <w:r w:rsidR="00F30B15" w:rsidRPr="00F30B15">
        <w:rPr>
          <w:b/>
          <w:bCs/>
          <w:color w:val="auto"/>
          <w:sz w:val="44"/>
          <w:szCs w:val="44"/>
        </w:rPr>
        <w:t>Saturday April 11, 2026</w:t>
      </w:r>
    </w:p>
    <w:p w14:paraId="0BB0414D" w14:textId="6AFC1787" w:rsidR="00B2154A" w:rsidRPr="00995418" w:rsidRDefault="00995418">
      <w:pPr>
        <w:pStyle w:val="Subtitle"/>
        <w:rPr>
          <w:color w:val="002060"/>
          <w:sz w:val="96"/>
          <w:szCs w:val="96"/>
        </w:rPr>
      </w:pPr>
      <w:r w:rsidRPr="00995418">
        <w:rPr>
          <w:color w:val="002060"/>
          <w:sz w:val="96"/>
          <w:szCs w:val="96"/>
        </w:rPr>
        <w:t>Walking Bob</w:t>
      </w:r>
    </w:p>
    <w:p w14:paraId="03C5DF2C" w14:textId="29A66616" w:rsidR="00B2154A" w:rsidRDefault="00995418">
      <w:pPr>
        <w:pStyle w:val="Title"/>
      </w:pPr>
      <w:r>
        <w:t>5K walk</w:t>
      </w:r>
    </w:p>
    <w:p w14:paraId="7C318769" w14:textId="5BD3840C" w:rsidR="00995418" w:rsidRDefault="00995418">
      <w:pPr>
        <w:pStyle w:val="Title"/>
        <w:rPr>
          <w:sz w:val="40"/>
          <w:szCs w:val="40"/>
        </w:rPr>
      </w:pPr>
      <w:r>
        <w:rPr>
          <w:sz w:val="40"/>
          <w:szCs w:val="40"/>
        </w:rPr>
        <w:t>Veterans’ Place Fundraiser</w:t>
      </w:r>
    </w:p>
    <w:p w14:paraId="6BCC4F15" w14:textId="1F1F1EDF" w:rsidR="00995418" w:rsidRDefault="00B31581">
      <w:pPr>
        <w:pStyle w:val="Title"/>
        <w:rPr>
          <w:sz w:val="24"/>
          <w:szCs w:val="24"/>
        </w:rPr>
      </w:pPr>
      <w:r>
        <w:rPr>
          <w:sz w:val="24"/>
          <w:szCs w:val="24"/>
        </w:rPr>
        <w:t>Pre-registration</w:t>
      </w:r>
      <w:r w:rsidR="00995418">
        <w:rPr>
          <w:sz w:val="24"/>
          <w:szCs w:val="24"/>
        </w:rPr>
        <w:t xml:space="preserve"> begins on </w:t>
      </w:r>
      <w:r>
        <w:rPr>
          <w:sz w:val="24"/>
          <w:szCs w:val="24"/>
        </w:rPr>
        <w:t>March 1</w:t>
      </w:r>
      <w:r w:rsidRPr="00B3158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/ </w:t>
      </w:r>
      <w:r w:rsidR="00B37DFB">
        <w:rPr>
          <w:sz w:val="24"/>
          <w:szCs w:val="24"/>
        </w:rPr>
        <w:t xml:space="preserve">form will be on our Veterans’ Place Facebook page and </w:t>
      </w:r>
    </w:p>
    <w:p w14:paraId="748D770F" w14:textId="5E9B44AB" w:rsidR="004508B9" w:rsidRPr="00995418" w:rsidRDefault="004508B9">
      <w:pPr>
        <w:pStyle w:val="Title"/>
        <w:rPr>
          <w:sz w:val="24"/>
          <w:szCs w:val="24"/>
        </w:rPr>
      </w:pPr>
      <w:r w:rsidRPr="003627F7">
        <w:rPr>
          <w:color w:val="004E9A"/>
          <w:sz w:val="24"/>
          <w:szCs w:val="24"/>
        </w:rPr>
        <w:t xml:space="preserve">vermontveteransplace.org </w:t>
      </w:r>
      <w:r w:rsidR="003627F7">
        <w:rPr>
          <w:sz w:val="24"/>
          <w:szCs w:val="24"/>
        </w:rPr>
        <w:t>website</w:t>
      </w:r>
      <w:r>
        <w:rPr>
          <w:sz w:val="24"/>
          <w:szCs w:val="24"/>
        </w:rPr>
        <w:t xml:space="preserve"> </w:t>
      </w:r>
      <w:r w:rsidR="00DC0F08">
        <w:rPr>
          <w:sz w:val="24"/>
          <w:szCs w:val="24"/>
        </w:rPr>
        <w:t xml:space="preserve">/ hard copies will be </w:t>
      </w:r>
      <w:r w:rsidR="0008057C">
        <w:rPr>
          <w:sz w:val="24"/>
          <w:szCs w:val="24"/>
        </w:rPr>
        <w:t>available on campus and Veterans’ Place</w:t>
      </w:r>
      <w:r w:rsidR="00DB746A">
        <w:rPr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504" w:type="dxa"/>
          <w:right w:w="0" w:type="dxa"/>
        </w:tblCellMar>
        <w:tblLook w:val="06A0" w:firstRow="1" w:lastRow="0" w:firstColumn="1" w:lastColumn="0" w:noHBand="1" w:noVBand="1"/>
        <w:tblDescription w:val="Layout table to enter event location, date, and time"/>
      </w:tblPr>
      <w:tblGrid>
        <w:gridCol w:w="1440"/>
        <w:gridCol w:w="5040"/>
      </w:tblGrid>
      <w:tr w:rsidR="00EF656C" w14:paraId="4134EBD5" w14:textId="77777777" w:rsidTr="00BC4098">
        <w:sdt>
          <w:sdtPr>
            <w:rPr>
              <w:sz w:val="24"/>
              <w:szCs w:val="24"/>
            </w:rPr>
            <w:alias w:val="Where:"/>
            <w:tag w:val="Where:"/>
            <w:id w:val="-1212797164"/>
            <w:placeholder>
              <w:docPart w:val="C68EC2129A3C44D48D95F050C673DDC4"/>
            </w:placeholder>
            <w:temporary/>
            <w:showingPlcHdr/>
            <w15:appearance w15:val="hidden"/>
          </w:sdtPr>
          <w:sdtContent>
            <w:tc>
              <w:tcPr>
                <w:tcW w:w="1440" w:type="dxa"/>
              </w:tcPr>
              <w:p w14:paraId="3C950747" w14:textId="77777777" w:rsidR="00EF656C" w:rsidRPr="00995418" w:rsidRDefault="00EF656C" w:rsidP="00EF656C">
                <w:pPr>
                  <w:pStyle w:val="Heading2"/>
                  <w:rPr>
                    <w:sz w:val="24"/>
                    <w:szCs w:val="24"/>
                  </w:rPr>
                </w:pPr>
                <w:r w:rsidRPr="00995418">
                  <w:rPr>
                    <w:sz w:val="24"/>
                    <w:szCs w:val="24"/>
                  </w:rPr>
                  <w:t>Where:</w:t>
                </w:r>
              </w:p>
            </w:tc>
          </w:sdtContent>
        </w:sdt>
        <w:tc>
          <w:tcPr>
            <w:tcW w:w="5040" w:type="dxa"/>
          </w:tcPr>
          <w:p w14:paraId="3C45149F" w14:textId="1870B646" w:rsidR="00EF656C" w:rsidRPr="00995418" w:rsidRDefault="00DB746A" w:rsidP="00EF656C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Si</w:t>
            </w:r>
            <w:r w:rsidR="00AE1794">
              <w:rPr>
                <w:sz w:val="24"/>
              </w:rPr>
              <w:t>gn</w:t>
            </w:r>
            <w:r>
              <w:rPr>
                <w:sz w:val="24"/>
              </w:rPr>
              <w:t>-</w:t>
            </w:r>
            <w:r w:rsidR="00F30B15">
              <w:rPr>
                <w:sz w:val="24"/>
              </w:rPr>
              <w:t xml:space="preserve">in </w:t>
            </w:r>
            <w:r w:rsidR="00995418" w:rsidRPr="00995418">
              <w:rPr>
                <w:sz w:val="24"/>
              </w:rPr>
              <w:t xml:space="preserve">9 am </w:t>
            </w:r>
            <w:r w:rsidR="00063C86">
              <w:rPr>
                <w:sz w:val="24"/>
              </w:rPr>
              <w:t xml:space="preserve">on the Common </w:t>
            </w:r>
            <w:r w:rsidR="00224947">
              <w:rPr>
                <w:sz w:val="24"/>
              </w:rPr>
              <w:t>in Northfield</w:t>
            </w:r>
          </w:p>
        </w:tc>
      </w:tr>
      <w:tr w:rsidR="00EF656C" w14:paraId="54F023FE" w14:textId="77777777" w:rsidTr="00BC4098">
        <w:sdt>
          <w:sdtPr>
            <w:rPr>
              <w:sz w:val="24"/>
              <w:szCs w:val="24"/>
            </w:rPr>
            <w:alias w:val="When:"/>
            <w:tag w:val="When:"/>
            <w:id w:val="1473170454"/>
            <w:placeholder>
              <w:docPart w:val="6ADD75806E5448718E0ACA8E1E6F78A4"/>
            </w:placeholder>
            <w:temporary/>
            <w:showingPlcHdr/>
            <w15:appearance w15:val="hidden"/>
          </w:sdtPr>
          <w:sdtContent>
            <w:tc>
              <w:tcPr>
                <w:tcW w:w="1440" w:type="dxa"/>
              </w:tcPr>
              <w:p w14:paraId="26481C94" w14:textId="77777777" w:rsidR="00EF656C" w:rsidRPr="00995418" w:rsidRDefault="00EF656C" w:rsidP="00EF656C">
                <w:pPr>
                  <w:pStyle w:val="Heading2"/>
                  <w:rPr>
                    <w:sz w:val="24"/>
                    <w:szCs w:val="24"/>
                  </w:rPr>
                </w:pPr>
                <w:r w:rsidRPr="00995418">
                  <w:rPr>
                    <w:sz w:val="24"/>
                    <w:szCs w:val="24"/>
                  </w:rPr>
                  <w:t>When:</w:t>
                </w:r>
              </w:p>
            </w:tc>
          </w:sdtContent>
        </w:sdt>
        <w:tc>
          <w:tcPr>
            <w:tcW w:w="5040" w:type="dxa"/>
          </w:tcPr>
          <w:p w14:paraId="377D1735" w14:textId="3D440E8B" w:rsidR="00EF656C" w:rsidRPr="00995418" w:rsidRDefault="00995418" w:rsidP="00EF656C">
            <w:pPr>
              <w:pStyle w:val="Heading3"/>
              <w:rPr>
                <w:sz w:val="24"/>
              </w:rPr>
            </w:pPr>
            <w:r w:rsidRPr="00995418">
              <w:rPr>
                <w:sz w:val="24"/>
              </w:rPr>
              <w:t>Saturday April 11</w:t>
            </w:r>
            <w:r w:rsidRPr="00B31581">
              <w:rPr>
                <w:sz w:val="24"/>
                <w:vertAlign w:val="superscript"/>
              </w:rPr>
              <w:t>th</w:t>
            </w:r>
            <w:r w:rsidR="00B31581">
              <w:rPr>
                <w:sz w:val="24"/>
              </w:rPr>
              <w:t>, 2026</w:t>
            </w:r>
          </w:p>
        </w:tc>
      </w:tr>
      <w:tr w:rsidR="00EF656C" w14:paraId="460FF464" w14:textId="77777777" w:rsidTr="00B31581">
        <w:trPr>
          <w:trHeight w:val="52"/>
        </w:trPr>
        <w:sdt>
          <w:sdtPr>
            <w:rPr>
              <w:sz w:val="24"/>
              <w:szCs w:val="24"/>
            </w:rPr>
            <w:alias w:val="Time:"/>
            <w:tag w:val="Time:"/>
            <w:id w:val="-72972727"/>
            <w:placeholder>
              <w:docPart w:val="1299D40402044F6F898DEF7A367B5A4D"/>
            </w:placeholder>
            <w:temporary/>
            <w:showingPlcHdr/>
            <w15:appearance w15:val="hidden"/>
          </w:sdtPr>
          <w:sdtContent>
            <w:tc>
              <w:tcPr>
                <w:tcW w:w="1440" w:type="dxa"/>
              </w:tcPr>
              <w:p w14:paraId="1BA1BC04" w14:textId="77777777" w:rsidR="00EF656C" w:rsidRPr="00995418" w:rsidRDefault="00EF656C" w:rsidP="00EF656C">
                <w:pPr>
                  <w:pStyle w:val="Heading2"/>
                  <w:rPr>
                    <w:sz w:val="24"/>
                    <w:szCs w:val="24"/>
                  </w:rPr>
                </w:pPr>
                <w:r w:rsidRPr="00995418">
                  <w:rPr>
                    <w:sz w:val="24"/>
                    <w:szCs w:val="24"/>
                  </w:rPr>
                  <w:t>Time:</w:t>
                </w:r>
              </w:p>
            </w:tc>
          </w:sdtContent>
        </w:sdt>
        <w:tc>
          <w:tcPr>
            <w:tcW w:w="5040" w:type="dxa"/>
          </w:tcPr>
          <w:p w14:paraId="26B698C8" w14:textId="63E6EE96" w:rsidR="00EF656C" w:rsidRPr="00995418" w:rsidRDefault="00995418" w:rsidP="00EF656C">
            <w:pPr>
              <w:pStyle w:val="Heading3"/>
              <w:rPr>
                <w:sz w:val="24"/>
              </w:rPr>
            </w:pPr>
            <w:r w:rsidRPr="00995418">
              <w:rPr>
                <w:sz w:val="24"/>
              </w:rPr>
              <w:t>Walk starts at 10 am</w:t>
            </w:r>
          </w:p>
        </w:tc>
      </w:tr>
    </w:tbl>
    <w:p w14:paraId="6D1F81F5" w14:textId="77777777" w:rsidR="00CC3476" w:rsidRDefault="00CC3476" w:rsidP="00995418"/>
    <w:sectPr w:rsidR="00CC3476" w:rsidSect="00B315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EF63E" w14:textId="77777777" w:rsidR="008D2E63" w:rsidRDefault="008D2E63">
      <w:pPr>
        <w:spacing w:after="0" w:line="240" w:lineRule="auto"/>
      </w:pPr>
      <w:r>
        <w:separator/>
      </w:r>
    </w:p>
  </w:endnote>
  <w:endnote w:type="continuationSeparator" w:id="0">
    <w:p w14:paraId="22488156" w14:textId="77777777" w:rsidR="008D2E63" w:rsidRDefault="008D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1F1C" w14:textId="77777777" w:rsidR="00A57F65" w:rsidRDefault="00A57F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4841" w14:textId="3F5E309A" w:rsidR="00A57F65" w:rsidRPr="00F91A96" w:rsidRDefault="00EB14EF" w:rsidP="00F91A96">
    <w:pPr>
      <w:pStyle w:val="Footer"/>
      <w:jc w:val="center"/>
      <w:rPr>
        <w:b/>
        <w:bCs/>
        <w:color w:val="212121"/>
      </w:rPr>
    </w:pPr>
    <w:r w:rsidRPr="00F91A96">
      <w:rPr>
        <w:b/>
        <w:bCs/>
        <w:color w:val="212121"/>
      </w:rPr>
      <w:t>Veterans’ Place</w:t>
    </w:r>
    <w:r w:rsidR="00D337E8">
      <w:rPr>
        <w:b/>
        <w:bCs/>
        <w:color w:val="212121"/>
      </w:rPr>
      <w:t xml:space="preserve"> Inc.  </w:t>
    </w:r>
    <w:r w:rsidRPr="00F91A96">
      <w:rPr>
        <w:b/>
        <w:bCs/>
        <w:color w:val="212121"/>
      </w:rPr>
      <w:t xml:space="preserve"> 220 Vine Street Northfield, VT 05663</w:t>
    </w:r>
    <w:r w:rsidR="00495D61" w:rsidRPr="00F91A96">
      <w:rPr>
        <w:b/>
        <w:bCs/>
        <w:color w:val="212121"/>
      </w:rPr>
      <w:t xml:space="preserve">   </w:t>
    </w:r>
    <w:r w:rsidR="00F91A96" w:rsidRPr="00F91A96">
      <w:rPr>
        <w:b/>
        <w:bCs/>
        <w:color w:val="212121"/>
      </w:rPr>
      <w:t xml:space="preserve">  </w:t>
    </w:r>
    <w:r w:rsidR="00495D61" w:rsidRPr="00F91A96">
      <w:rPr>
        <w:b/>
        <w:bCs/>
        <w:color w:val="212121"/>
      </w:rPr>
      <w:t xml:space="preserve">802-485-8874 </w:t>
    </w:r>
    <w:r w:rsidR="00F91A96" w:rsidRPr="00F91A96">
      <w:rPr>
        <w:b/>
        <w:bCs/>
        <w:color w:val="212121"/>
      </w:rPr>
      <w:t xml:space="preserve">             vermontveteransplace.org</w:t>
    </w:r>
  </w:p>
  <w:p w14:paraId="11ADE313" w14:textId="77777777" w:rsidR="00A57F65" w:rsidRDefault="00A57F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1FD0" w14:textId="77777777" w:rsidR="00A57F65" w:rsidRDefault="00A57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A9CD" w14:textId="77777777" w:rsidR="008D2E63" w:rsidRDefault="008D2E63">
      <w:pPr>
        <w:spacing w:after="0" w:line="240" w:lineRule="auto"/>
      </w:pPr>
      <w:r>
        <w:separator/>
      </w:r>
    </w:p>
  </w:footnote>
  <w:footnote w:type="continuationSeparator" w:id="0">
    <w:p w14:paraId="69EFC5DA" w14:textId="77777777" w:rsidR="008D2E63" w:rsidRDefault="008D2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0F83" w14:textId="77777777" w:rsidR="00A57F65" w:rsidRDefault="00A57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D8B5" w14:textId="77777777" w:rsidR="00B2154A" w:rsidRDefault="000B311E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07A059BB" wp14:editId="2941964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58000" cy="9144000"/>
          <wp:effectExtent l="0" t="0" r="0" b="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RFLYER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3F1A" w14:textId="77777777" w:rsidR="00A57F65" w:rsidRDefault="00A57F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F246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5443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02EA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D068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1C72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CE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304E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2EA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80A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16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9147706">
    <w:abstractNumId w:val="9"/>
  </w:num>
  <w:num w:numId="2" w16cid:durableId="238294918">
    <w:abstractNumId w:val="7"/>
  </w:num>
  <w:num w:numId="3" w16cid:durableId="1055660476">
    <w:abstractNumId w:val="6"/>
  </w:num>
  <w:num w:numId="4" w16cid:durableId="409281066">
    <w:abstractNumId w:val="5"/>
  </w:num>
  <w:num w:numId="5" w16cid:durableId="430593078">
    <w:abstractNumId w:val="4"/>
  </w:num>
  <w:num w:numId="6" w16cid:durableId="1528987577">
    <w:abstractNumId w:val="8"/>
  </w:num>
  <w:num w:numId="7" w16cid:durableId="1048846222">
    <w:abstractNumId w:val="3"/>
  </w:num>
  <w:num w:numId="8" w16cid:durableId="1998027305">
    <w:abstractNumId w:val="2"/>
  </w:num>
  <w:num w:numId="9" w16cid:durableId="978730167">
    <w:abstractNumId w:val="1"/>
  </w:num>
  <w:num w:numId="10" w16cid:durableId="182593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18"/>
    <w:rsid w:val="00017214"/>
    <w:rsid w:val="00063C86"/>
    <w:rsid w:val="0008057C"/>
    <w:rsid w:val="000B311E"/>
    <w:rsid w:val="00216E12"/>
    <w:rsid w:val="00224947"/>
    <w:rsid w:val="002E4969"/>
    <w:rsid w:val="003627F7"/>
    <w:rsid w:val="00403F5F"/>
    <w:rsid w:val="004123CA"/>
    <w:rsid w:val="004508B9"/>
    <w:rsid w:val="00476DE2"/>
    <w:rsid w:val="00495D61"/>
    <w:rsid w:val="004E213E"/>
    <w:rsid w:val="00523CFE"/>
    <w:rsid w:val="005C7ED7"/>
    <w:rsid w:val="005F2353"/>
    <w:rsid w:val="00664719"/>
    <w:rsid w:val="006929AE"/>
    <w:rsid w:val="00751E7B"/>
    <w:rsid w:val="00761050"/>
    <w:rsid w:val="007B0291"/>
    <w:rsid w:val="008D2E63"/>
    <w:rsid w:val="00944F24"/>
    <w:rsid w:val="00986B43"/>
    <w:rsid w:val="0099027E"/>
    <w:rsid w:val="00995418"/>
    <w:rsid w:val="00A42D5E"/>
    <w:rsid w:val="00A57F65"/>
    <w:rsid w:val="00AA5785"/>
    <w:rsid w:val="00AE1794"/>
    <w:rsid w:val="00B2154A"/>
    <w:rsid w:val="00B31581"/>
    <w:rsid w:val="00B37DFB"/>
    <w:rsid w:val="00B51C88"/>
    <w:rsid w:val="00BC4098"/>
    <w:rsid w:val="00CC3476"/>
    <w:rsid w:val="00D219AF"/>
    <w:rsid w:val="00D26034"/>
    <w:rsid w:val="00D337E8"/>
    <w:rsid w:val="00D63896"/>
    <w:rsid w:val="00DB746A"/>
    <w:rsid w:val="00DC0F08"/>
    <w:rsid w:val="00E312B1"/>
    <w:rsid w:val="00E65747"/>
    <w:rsid w:val="00EB14EF"/>
    <w:rsid w:val="00EF656C"/>
    <w:rsid w:val="00F30B15"/>
    <w:rsid w:val="00F9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81F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C7103A" w:themeColor="accent1" w:themeShade="BF"/>
        <w:sz w:val="22"/>
        <w:szCs w:val="22"/>
        <w:lang w:val="en-US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27E"/>
    <w:pPr>
      <w:contextualSpacing/>
    </w:pPr>
  </w:style>
  <w:style w:type="paragraph" w:styleId="Heading1">
    <w:name w:val="heading 1"/>
    <w:basedOn w:val="Normal"/>
    <w:link w:val="Heading1Char"/>
    <w:uiPriority w:val="9"/>
    <w:qFormat/>
    <w:rsid w:val="0099027E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9027E"/>
    <w:pPr>
      <w:widowControl w:val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9027E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color w:val="6E4119" w:themeColor="text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uiPriority w:val="10"/>
    <w:qFormat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6E4119" w:themeColor="text2"/>
      <w:sz w:val="76"/>
      <w:szCs w:val="76"/>
    </w:rPr>
  </w:style>
  <w:style w:type="paragraph" w:styleId="Title">
    <w:name w:val="Title"/>
    <w:basedOn w:val="Normal"/>
    <w:uiPriority w:val="10"/>
    <w:qFormat/>
    <w:pPr>
      <w:spacing w:after="480" w:line="240" w:lineRule="auto"/>
      <w:ind w:right="-720"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Strong">
    <w:name w:val="Strong"/>
    <w:basedOn w:val="DefaultParagraphFont"/>
    <w:uiPriority w:val="11"/>
    <w:qFormat/>
    <w:rPr>
      <w:b w:val="0"/>
      <w:bCs w:val="0"/>
      <w:color w:val="6E4119" w:themeColor="text2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EE325D" w:themeColor="accent1"/>
      <w:kern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EE325D" w:themeColor="accent1"/>
      <w:kern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027E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27E"/>
    <w:rPr>
      <w:rFonts w:asciiTheme="majorHAnsi" w:eastAsiaTheme="majorEastAsia" w:hAnsiTheme="majorHAnsi" w:cstheme="majorBidi"/>
      <w:b/>
      <w:sz w:val="28"/>
      <w:szCs w:val="26"/>
    </w:rPr>
  </w:style>
  <w:style w:type="table" w:styleId="TableGrid">
    <w:name w:val="Table Grid"/>
    <w:basedOn w:val="TableNormal"/>
    <w:uiPriority w:val="39"/>
    <w:rsid w:val="00EF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9027E"/>
    <w:rPr>
      <w:rFonts w:asciiTheme="majorHAnsi" w:eastAsiaTheme="majorEastAsia" w:hAnsiTheme="majorHAnsi" w:cstheme="majorBidi"/>
      <w:b/>
      <w:color w:val="6E4119" w:themeColor="text2"/>
      <w:sz w:val="28"/>
      <w:szCs w:val="24"/>
    </w:rPr>
  </w:style>
  <w:style w:type="paragraph" w:styleId="BlockText">
    <w:name w:val="Block Text"/>
    <w:basedOn w:val="Normal"/>
    <w:uiPriority w:val="1"/>
    <w:semiHidden/>
    <w:unhideWhenUsed/>
    <w:qFormat/>
    <w:rsid w:val="00761050"/>
    <w:pPr>
      <w:pBdr>
        <w:top w:val="single" w:sz="2" w:space="10" w:color="C7103A" w:themeColor="accent1" w:themeShade="BF" w:shadow="1"/>
        <w:left w:val="single" w:sz="2" w:space="10" w:color="C7103A" w:themeColor="accent1" w:themeShade="BF" w:shadow="1"/>
        <w:bottom w:val="single" w:sz="2" w:space="10" w:color="C7103A" w:themeColor="accent1" w:themeShade="BF" w:shadow="1"/>
        <w:right w:val="single" w:sz="2" w:space="10" w:color="C7103A" w:themeColor="accent1" w:themeShade="BF" w:shadow="1"/>
      </w:pBdr>
      <w:ind w:left="1152" w:right="1152"/>
    </w:pPr>
    <w:rPr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61050"/>
    <w:rPr>
      <w:i/>
      <w:iCs/>
      <w:color w:val="C710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61050"/>
    <w:pPr>
      <w:pBdr>
        <w:top w:val="single" w:sz="4" w:space="10" w:color="C7103A" w:themeColor="accent1" w:themeShade="BF"/>
        <w:bottom w:val="single" w:sz="4" w:space="10" w:color="C7103A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61050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61050"/>
    <w:rPr>
      <w:b/>
      <w:bCs/>
      <w:caps w:val="0"/>
      <w:smallCaps/>
      <w:color w:val="C7103A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761050"/>
    <w:rPr>
      <w:color w:val="1B5E7B" w:themeColor="accent5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61050"/>
    <w:rPr>
      <w:color w:val="15485E" w:themeColor="background2" w:themeShade="40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10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850B26" w:themeColor="accent1" w:themeShade="80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1050"/>
    <w:rPr>
      <w:rFonts w:asciiTheme="majorHAnsi" w:eastAsiaTheme="majorEastAsia" w:hAnsiTheme="majorHAnsi" w:cstheme="majorBidi"/>
      <w:color w:val="850B26" w:themeColor="accent1" w:themeShade="80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hbo\AppData\Roaming\Microsoft\Templates\Spring%20festivities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8EC2129A3C44D48D95F050C673D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D2B47-2DEB-4B7F-94B3-A8C04214DEB7}"/>
      </w:docPartPr>
      <w:docPartBody>
        <w:p w:rsidR="00615058" w:rsidRDefault="00615058">
          <w:pPr>
            <w:pStyle w:val="C68EC2129A3C44D48D95F050C673DDC4"/>
          </w:pPr>
          <w:r w:rsidRPr="00EF656C">
            <w:t>Where:</w:t>
          </w:r>
        </w:p>
      </w:docPartBody>
    </w:docPart>
    <w:docPart>
      <w:docPartPr>
        <w:name w:val="6ADD75806E5448718E0ACA8E1E6F7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E10C-D7D9-42DF-A83C-EAAC44AE4E1F}"/>
      </w:docPartPr>
      <w:docPartBody>
        <w:p w:rsidR="00615058" w:rsidRDefault="00615058">
          <w:pPr>
            <w:pStyle w:val="6ADD75806E5448718E0ACA8E1E6F78A4"/>
          </w:pPr>
          <w:r w:rsidRPr="00EF656C">
            <w:t>When</w:t>
          </w:r>
          <w:r>
            <w:t>:</w:t>
          </w:r>
        </w:p>
      </w:docPartBody>
    </w:docPart>
    <w:docPart>
      <w:docPartPr>
        <w:name w:val="1299D40402044F6F898DEF7A367B5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23E1B-C25C-46E8-8C05-82DAC8F753D9}"/>
      </w:docPartPr>
      <w:docPartBody>
        <w:p w:rsidR="00615058" w:rsidRDefault="00615058">
          <w:pPr>
            <w:pStyle w:val="1299D40402044F6F898DEF7A367B5A4D"/>
          </w:pPr>
          <w:r w:rsidRPr="00EF656C">
            <w:t>Time</w:t>
          </w:r>
          <w:r>
            <w:t>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58"/>
    <w:rsid w:val="00523CFE"/>
    <w:rsid w:val="006113A9"/>
    <w:rsid w:val="00615058"/>
    <w:rsid w:val="00986B43"/>
    <w:rsid w:val="00A42D5E"/>
    <w:rsid w:val="00D63896"/>
    <w:rsid w:val="00DD29C2"/>
    <w:rsid w:val="00E1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after="200" w:line="360" w:lineRule="auto"/>
      <w:contextualSpacing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28"/>
      <w:szCs w:val="32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kern w:val="0"/>
      <w:sz w:val="28"/>
      <w:szCs w:val="32"/>
      <w:lang w:eastAsia="ja-JP"/>
      <w14:ligatures w14:val="none"/>
    </w:rPr>
  </w:style>
  <w:style w:type="paragraph" w:customStyle="1" w:styleId="C68EC2129A3C44D48D95F050C673DDC4">
    <w:name w:val="C68EC2129A3C44D48D95F050C673DDC4"/>
  </w:style>
  <w:style w:type="paragraph" w:customStyle="1" w:styleId="6ADD75806E5448718E0ACA8E1E6F78A4">
    <w:name w:val="6ADD75806E5448718E0ACA8E1E6F78A4"/>
  </w:style>
  <w:style w:type="paragraph" w:customStyle="1" w:styleId="1299D40402044F6F898DEF7A367B5A4D">
    <w:name w:val="1299D40402044F6F898DEF7A367B5A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">
      <a:dk1>
        <a:sysClr val="windowText" lastClr="000000"/>
      </a:dk1>
      <a:lt1>
        <a:sysClr val="window" lastClr="FFFFFF"/>
      </a:lt1>
      <a:dk2>
        <a:srgbClr val="6E4119"/>
      </a:dk2>
      <a:lt2>
        <a:srgbClr val="D7EDF6"/>
      </a:lt2>
      <a:accent1>
        <a:srgbClr val="EE325D"/>
      </a:accent1>
      <a:accent2>
        <a:srgbClr val="FBC925"/>
      </a:accent2>
      <a:accent3>
        <a:srgbClr val="B32225"/>
      </a:accent3>
      <a:accent4>
        <a:srgbClr val="76AA1B"/>
      </a:accent4>
      <a:accent5>
        <a:srgbClr val="53B1D9"/>
      </a:accent5>
      <a:accent6>
        <a:srgbClr val="A56A3A"/>
      </a:accent6>
      <a:hlink>
        <a:srgbClr val="53B1D9"/>
      </a:hlink>
      <a:folHlink>
        <a:srgbClr val="9576B5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FB91E3A-373E-4DFD-8972-27FD5289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294959-8300-468A-9607-48F709AAB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7FA90-9C58-417C-8F10-D44CFB4FC17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Spring festivities flyer</Template>
  <TotalTime>0</TotalTime>
  <Pages>1</Pages>
  <Words>66</Words>
  <Characters>328</Characters>
  <Application>Microsoft Office Word</Application>
  <DocSecurity>0</DocSecurity>
  <Lines>13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2026-02-04T13:21:00Z</dcterms:created>
  <dcterms:modified xsi:type="dcterms:W3CDTF">2026-02-25T12:52:00Z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